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9628" w14:textId="77777777" w:rsidR="009E36A0" w:rsidRPr="00062FF0" w:rsidRDefault="00062FF0" w:rsidP="009E36A0">
      <w:pPr>
        <w:pStyle w:val="a7"/>
        <w:jc w:val="center"/>
      </w:pPr>
      <w:r>
        <w:t xml:space="preserve">Раздел </w:t>
      </w:r>
      <w:r>
        <w:rPr>
          <w:lang w:val="en-US"/>
        </w:rPr>
        <w:t>V</w:t>
      </w:r>
      <w:r>
        <w:t xml:space="preserve">. </w:t>
      </w:r>
      <w:r w:rsidR="009E36A0" w:rsidRPr="00062FF0">
        <w:t>Сводная ведомость результатов проведения специальной оценки условий труда</w:t>
      </w:r>
    </w:p>
    <w:p w14:paraId="7A004C07" w14:textId="77777777" w:rsidR="00062FF0" w:rsidRDefault="00062FF0" w:rsidP="009E36A0">
      <w:pPr>
        <w:suppressAutoHyphens/>
        <w:jc w:val="right"/>
      </w:pPr>
    </w:p>
    <w:p w14:paraId="78719E07" w14:textId="77777777" w:rsidR="009E36A0" w:rsidRPr="00062FF0" w:rsidRDefault="009E36A0" w:rsidP="009E36A0">
      <w:pPr>
        <w:suppressAutoHyphens/>
        <w:jc w:val="right"/>
      </w:pPr>
      <w:r w:rsidRPr="00062FF0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9E36A0" w:rsidRPr="00062FF0" w14:paraId="1980626A" w14:textId="77777777" w:rsidTr="00F42C64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9C86B8E" w14:textId="77777777" w:rsidR="009E36A0" w:rsidRPr="00062FF0" w:rsidRDefault="009E36A0" w:rsidP="00F42C6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62FF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58D2E78C" w14:textId="77777777" w:rsidR="009E36A0" w:rsidRPr="00062FF0" w:rsidRDefault="009E36A0" w:rsidP="00F42C6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E09D235" w14:textId="77777777" w:rsidR="009E36A0" w:rsidRPr="00062FF0" w:rsidRDefault="009E36A0" w:rsidP="00F42C6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9D207C1" w14:textId="77777777" w:rsidR="009E36A0" w:rsidRPr="00062FF0" w:rsidRDefault="009E36A0" w:rsidP="00F42C6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E36A0" w:rsidRPr="00062FF0" w14:paraId="76F82F3D" w14:textId="77777777" w:rsidTr="00F42C64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D4C342D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F7AA0FB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E7E6FC3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392569F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011CFE0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660B477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E36A0" w:rsidRPr="00062FF0" w14:paraId="4EB47950" w14:textId="77777777" w:rsidTr="00F42C64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A393AA9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08C36D7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E20C0F4" w14:textId="77777777" w:rsidR="009E36A0" w:rsidRPr="00062FF0" w:rsidRDefault="009E36A0" w:rsidP="00F42C6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9972B61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76800CE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0BF3AD24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1E45EA70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B3F928A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0E5BFC1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8FA2043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6A0" w:rsidRPr="00062FF0" w14:paraId="58F41FAE" w14:textId="77777777" w:rsidTr="00F42C64">
        <w:trPr>
          <w:jc w:val="center"/>
        </w:trPr>
        <w:tc>
          <w:tcPr>
            <w:tcW w:w="3518" w:type="dxa"/>
            <w:vAlign w:val="center"/>
          </w:tcPr>
          <w:p w14:paraId="7C9EDD22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59650D8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2A85319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E88BDD3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4EE71607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244E43C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7F49587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D196409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21FA12F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227761EA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F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E36A0" w:rsidRPr="00062FF0" w14:paraId="1DEBAE36" w14:textId="77777777" w:rsidTr="00F42C64">
        <w:trPr>
          <w:jc w:val="center"/>
        </w:trPr>
        <w:tc>
          <w:tcPr>
            <w:tcW w:w="3518" w:type="dxa"/>
            <w:vAlign w:val="center"/>
          </w:tcPr>
          <w:p w14:paraId="28702F9A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62FF0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2DEF52B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14:paraId="6E7064BC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14:paraId="68D572B6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F9E980B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14:paraId="623BB55C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7A982AF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073B82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982AC18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510BB3B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36A0" w:rsidRPr="00062FF0" w14:paraId="594BD7E9" w14:textId="77777777" w:rsidTr="00F42C64">
        <w:trPr>
          <w:jc w:val="center"/>
        </w:trPr>
        <w:tc>
          <w:tcPr>
            <w:tcW w:w="3518" w:type="dxa"/>
            <w:vAlign w:val="center"/>
          </w:tcPr>
          <w:p w14:paraId="7587171E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62FF0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5A8EE15E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14:paraId="3668BC93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14:paraId="6B171CAE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0B431C6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14:paraId="4BE66ECB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23530F2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DA38D88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679572C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81218BD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36A0" w:rsidRPr="00062FF0" w14:paraId="3AB8FC8D" w14:textId="77777777" w:rsidTr="00F42C64">
        <w:trPr>
          <w:jc w:val="center"/>
        </w:trPr>
        <w:tc>
          <w:tcPr>
            <w:tcW w:w="3518" w:type="dxa"/>
            <w:vAlign w:val="center"/>
          </w:tcPr>
          <w:p w14:paraId="4DA6E9E6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62FF0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767F7BF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14:paraId="0A98100A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14:paraId="06AC0536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050973A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14:paraId="7EC63ECB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663F0D4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1AAAE4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11AB750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8F71A4D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36A0" w:rsidRPr="00062FF0" w14:paraId="1A13714C" w14:textId="77777777" w:rsidTr="00F42C64">
        <w:trPr>
          <w:jc w:val="center"/>
        </w:trPr>
        <w:tc>
          <w:tcPr>
            <w:tcW w:w="3518" w:type="dxa"/>
            <w:vAlign w:val="center"/>
          </w:tcPr>
          <w:p w14:paraId="65BD86E9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62FF0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2ED82BE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CBD94A7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FFCBE81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E255406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153915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E3B9860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F5141C4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B54BA19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C7405E8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36A0" w:rsidRPr="00062FF0" w14:paraId="4824E1CF" w14:textId="77777777" w:rsidTr="00F42C64">
        <w:trPr>
          <w:jc w:val="center"/>
        </w:trPr>
        <w:tc>
          <w:tcPr>
            <w:tcW w:w="3518" w:type="dxa"/>
            <w:vAlign w:val="center"/>
          </w:tcPr>
          <w:p w14:paraId="76EE262E" w14:textId="77777777" w:rsidR="009E36A0" w:rsidRPr="00062FF0" w:rsidRDefault="009E36A0" w:rsidP="00F42C6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62FF0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93BAE0B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190B53C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785A573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D2900EC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1536E6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DE7F53C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6B7FD46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B7C57A6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C3B4077" w14:textId="77777777" w:rsidR="009E36A0" w:rsidRPr="00062FF0" w:rsidRDefault="004E0748" w:rsidP="00F42C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9F78E1A" w14:textId="4C42C581" w:rsidR="009E36A0" w:rsidRDefault="009E36A0" w:rsidP="009E36A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89FC46C" w14:textId="643F45EA" w:rsidR="009313CC" w:rsidRPr="009313CC" w:rsidRDefault="009313CC" w:rsidP="009313CC">
      <w:pPr>
        <w:rPr>
          <w:lang w:eastAsia="en-US"/>
        </w:rPr>
      </w:pPr>
    </w:p>
    <w:p w14:paraId="6A6A0450" w14:textId="003456E5" w:rsidR="009313CC" w:rsidRPr="009313CC" w:rsidRDefault="009313CC" w:rsidP="009313CC">
      <w:pPr>
        <w:rPr>
          <w:lang w:eastAsia="en-US"/>
        </w:rPr>
      </w:pPr>
    </w:p>
    <w:p w14:paraId="72F63CE5" w14:textId="6B8B15C0" w:rsidR="009313CC" w:rsidRPr="009313CC" w:rsidRDefault="009313CC" w:rsidP="009313CC">
      <w:pPr>
        <w:rPr>
          <w:lang w:eastAsia="en-US"/>
        </w:rPr>
      </w:pPr>
    </w:p>
    <w:p w14:paraId="51CE5904" w14:textId="7439C870" w:rsidR="009313CC" w:rsidRPr="009313CC" w:rsidRDefault="009313CC" w:rsidP="009313CC">
      <w:pPr>
        <w:rPr>
          <w:lang w:eastAsia="en-US"/>
        </w:rPr>
      </w:pPr>
    </w:p>
    <w:p w14:paraId="1A885179" w14:textId="77777777" w:rsidR="009313CC" w:rsidRPr="009313CC" w:rsidRDefault="009313CC" w:rsidP="009313CC">
      <w:pPr>
        <w:rPr>
          <w:lang w:eastAsia="en-US"/>
        </w:rPr>
      </w:pPr>
    </w:p>
    <w:sectPr w:rsidR="009313CC" w:rsidRPr="009313CC" w:rsidSect="009313CC">
      <w:footerReference w:type="default" r:id="rId6"/>
      <w:pgSz w:w="16838" w:h="11906" w:orient="landscape"/>
      <w:pgMar w:top="899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BD42" w14:textId="77777777" w:rsidR="002C6FC2" w:rsidRDefault="002C6FC2" w:rsidP="009E36A0">
      <w:r>
        <w:separator/>
      </w:r>
    </w:p>
  </w:endnote>
  <w:endnote w:type="continuationSeparator" w:id="0">
    <w:p w14:paraId="65591E20" w14:textId="77777777" w:rsidR="002C6FC2" w:rsidRDefault="002C6FC2" w:rsidP="009E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56B" w14:textId="1FEE2DF5" w:rsidR="00F42C64" w:rsidRDefault="009313CC" w:rsidP="009E36A0">
    <w:pPr>
      <w:rPr>
        <w:b/>
        <w:bCs/>
        <w:i/>
        <w:iCs/>
        <w:sz w:val="22"/>
        <w:szCs w:val="22"/>
      </w:rPr>
    </w:pPr>
    <w:r w:rsidRPr="003301C5">
      <w:rPr>
        <w:i/>
        <w:iCs/>
        <w:sz w:val="22"/>
        <w:szCs w:val="22"/>
      </w:rPr>
      <w:t xml:space="preserve">Комплекс работ по специальной оценке условий труда выполнен </w:t>
    </w:r>
    <w:r w:rsidR="003301C5" w:rsidRPr="003301C5">
      <w:rPr>
        <w:b/>
        <w:bCs/>
        <w:i/>
        <w:iCs/>
        <w:sz w:val="22"/>
        <w:szCs w:val="22"/>
      </w:rPr>
      <w:t>ФГБУ «ВНИИ труда» Минтруда России (</w:t>
    </w:r>
    <w:r w:rsidRPr="003301C5">
      <w:rPr>
        <w:b/>
        <w:bCs/>
        <w:i/>
        <w:iCs/>
        <w:sz w:val="22"/>
        <w:szCs w:val="22"/>
      </w:rPr>
      <w:t>Федеральн</w:t>
    </w:r>
    <w:r w:rsidR="003301C5" w:rsidRPr="003301C5">
      <w:rPr>
        <w:b/>
        <w:bCs/>
        <w:i/>
        <w:iCs/>
        <w:sz w:val="22"/>
        <w:szCs w:val="22"/>
      </w:rPr>
      <w:t>ое</w:t>
    </w:r>
    <w:r w:rsidRPr="003301C5">
      <w:rPr>
        <w:b/>
        <w:bCs/>
        <w:i/>
        <w:iCs/>
        <w:sz w:val="22"/>
        <w:szCs w:val="22"/>
      </w:rPr>
      <w:t xml:space="preserve"> государственн</w:t>
    </w:r>
    <w:r w:rsidR="003301C5" w:rsidRPr="003301C5">
      <w:rPr>
        <w:b/>
        <w:bCs/>
        <w:i/>
        <w:iCs/>
        <w:sz w:val="22"/>
        <w:szCs w:val="22"/>
      </w:rPr>
      <w:t>ое</w:t>
    </w:r>
    <w:r w:rsidRPr="003301C5">
      <w:rPr>
        <w:b/>
        <w:bCs/>
        <w:i/>
        <w:iCs/>
        <w:sz w:val="22"/>
        <w:szCs w:val="22"/>
      </w:rPr>
      <w:t xml:space="preserve"> бюджетное учреждение «Всероссийский научно-исследовательский институт труда» Министерства труда и социальной защиты Российской Федерации)</w:t>
    </w:r>
  </w:p>
  <w:p w14:paraId="0F65DB16" w14:textId="54B24DFA" w:rsidR="003301C5" w:rsidRPr="003301C5" w:rsidRDefault="003301C5" w:rsidP="003301C5">
    <w:pPr>
      <w:jc w:val="right"/>
      <w:rPr>
        <w:i/>
        <w:iCs/>
        <w:sz w:val="20"/>
      </w:rPr>
    </w:pPr>
    <w:r w:rsidRPr="003301C5">
      <w:rPr>
        <w:i/>
        <w:iCs/>
        <w:sz w:val="22"/>
        <w:szCs w:val="22"/>
      </w:rPr>
      <w:t>2022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4AA6" w14:textId="77777777" w:rsidR="002C6FC2" w:rsidRDefault="002C6FC2" w:rsidP="009E36A0">
      <w:r>
        <w:separator/>
      </w:r>
    </w:p>
  </w:footnote>
  <w:footnote w:type="continuationSeparator" w:id="0">
    <w:p w14:paraId="450CD545" w14:textId="77777777" w:rsidR="002C6FC2" w:rsidRDefault="002C6FC2" w:rsidP="009E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105043, г. Москва, ул. 4-я Парковая, 29"/>
    <w:docVar w:name="att_org_dop" w:val="Федеральное государственное бюджетное учреждение &quot;Всероссийский научно-исследовательский институт труда&quot; Министерства труда и социальной защиты Российской Федерации (ФГБУ &quot;ВНИИ труда&quot; Минтруда России); 105043, г. Москва, 4-я Парковая ул., 29 Центральная лаборатория экспертизы условий труда; 105043, Россия, г. Москва, ул. 4-я Парковая , д.29; 8-499-164-93-60; lab@vcot.info"/>
    <w:docVar w:name="att_org_name" w:val="Федеральное государственное бюджетное учреждение &quot;Всероссийский научно-исследовательский институт труда&quot; Министерства труда и социальной защиты Российской Федерации (ФГБУ &quot;ВНИИ труда&quot; Минтруда России); 105043, г. Москва, 4-я Парковая ул., д.29; Центральная лаборатория экспертизы условий труда; 105043, Россия, г. Москва, ул. 4-я Парковая , д.29; 8-499-164-93-60; lab@vcot.info"/>
    <w:docVar w:name="att_org_reg_date" w:val="05.06.2015"/>
    <w:docVar w:name="att_org_reg_num" w:val="50"/>
    <w:docVar w:name="boss_fio" w:val="Кузнецова Екатерина Анатольевна"/>
    <w:docVar w:name="ceh_info" w:val="Автономная некоммерческая организация «Развитие спортивных и инфраструктурных объектов»"/>
    <w:docVar w:name="close_doc_flag" w:val="0"/>
    <w:docVar w:name="doc_name" w:val="Документ8"/>
    <w:docVar w:name="doc_type" w:val="5"/>
    <w:docVar w:name="fill_date" w:val="06.04.2022"/>
    <w:docVar w:name="org_guid" w:val="667A3F18FF854180AF47A0B205B19BAF"/>
    <w:docVar w:name="org_id" w:val="1"/>
    <w:docVar w:name="org_name" w:val="     "/>
    <w:docVar w:name="pers_guids" w:val="DDAC0DF863F643BFB4D1F6A6AFB5F716@132-723-863 49"/>
    <w:docVar w:name="pers_snils" w:val="DDAC0DF863F643BFB4D1F6A6AFB5F716@132-723-863 49"/>
    <w:docVar w:name="podr_id" w:val="org_1"/>
    <w:docVar w:name="pred_dolg" w:val="Начальник отдела охраны труда"/>
    <w:docVar w:name="pred_fio" w:val="Бондарь Марина Николаевна"/>
    <w:docVar w:name="rbtd_adr" w:val="     "/>
    <w:docVar w:name="rbtd_name" w:val="Автономная некоммерческая организация «Развитие спортивных и инфраструктурных объектов»"/>
    <w:docVar w:name="step_test" w:val="6"/>
    <w:docVar w:name="sv_docs" w:val="1"/>
  </w:docVars>
  <w:rsids>
    <w:rsidRoot w:val="004E0748"/>
    <w:rsid w:val="0002033E"/>
    <w:rsid w:val="00062FF0"/>
    <w:rsid w:val="000C5130"/>
    <w:rsid w:val="000D3760"/>
    <w:rsid w:val="000F0714"/>
    <w:rsid w:val="001668F8"/>
    <w:rsid w:val="00196135"/>
    <w:rsid w:val="001A7AC3"/>
    <w:rsid w:val="001B19D8"/>
    <w:rsid w:val="001C3AF8"/>
    <w:rsid w:val="00237B32"/>
    <w:rsid w:val="002743B5"/>
    <w:rsid w:val="002761BA"/>
    <w:rsid w:val="002C6FC2"/>
    <w:rsid w:val="003301C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0748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F1DAD"/>
    <w:rsid w:val="00820552"/>
    <w:rsid w:val="008505AF"/>
    <w:rsid w:val="00876550"/>
    <w:rsid w:val="00923197"/>
    <w:rsid w:val="009313CC"/>
    <w:rsid w:val="00936F48"/>
    <w:rsid w:val="009647F7"/>
    <w:rsid w:val="009A1326"/>
    <w:rsid w:val="009D6532"/>
    <w:rsid w:val="009E36A0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0A25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2C64"/>
    <w:rsid w:val="00F46395"/>
    <w:rsid w:val="00F835B0"/>
    <w:rsid w:val="00FC1A01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F62DD"/>
  <w15:chartTrackingRefBased/>
  <w15:docId w15:val="{35260FB8-DD5A-453D-986F-A4C76DB6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footer"/>
    <w:basedOn w:val="a"/>
    <w:link w:val="ac"/>
    <w:rsid w:val="009E36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E36A0"/>
    <w:rPr>
      <w:sz w:val="24"/>
    </w:rPr>
  </w:style>
  <w:style w:type="character" w:styleId="ad">
    <w:name w:val="page number"/>
    <w:rsid w:val="009E36A0"/>
  </w:style>
  <w:style w:type="paragraph" w:styleId="ae">
    <w:name w:val="header"/>
    <w:basedOn w:val="a"/>
    <w:link w:val="af"/>
    <w:rsid w:val="009E36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E36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(x86)\Аттестация-5.1\sv_docs_date.dot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novikova</dc:creator>
  <cp:keywords/>
  <dc:description/>
  <cp:lastModifiedBy>Microsoft Office User</cp:lastModifiedBy>
  <cp:revision>2</cp:revision>
  <dcterms:created xsi:type="dcterms:W3CDTF">2022-04-19T10:53:00Z</dcterms:created>
  <dcterms:modified xsi:type="dcterms:W3CDTF">2022-04-19T10:53:00Z</dcterms:modified>
</cp:coreProperties>
</file>